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06F05" w14:textId="484C7607" w:rsidR="00C65CC5" w:rsidRDefault="00014B06" w:rsidP="00C65CC5">
      <w:pPr>
        <w:jc w:val="left"/>
      </w:pPr>
      <w:r w:rsidRPr="00014B06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様式</w:t>
      </w:r>
      <w:r w:rsidR="003E4FDD">
        <w:rPr>
          <w:rFonts w:asciiTheme="majorEastAsia" w:eastAsiaTheme="majorEastAsia" w:hAnsiTheme="majorEastAsia" w:hint="eastAsia"/>
          <w:b/>
          <w:bCs/>
          <w:sz w:val="28"/>
          <w:szCs w:val="24"/>
          <w:bdr w:val="single" w:sz="4" w:space="0" w:color="auto"/>
        </w:rPr>
        <w:t>３</w:t>
      </w:r>
      <w:r>
        <w:rPr>
          <w:rFonts w:hAnsi="ＭＳ 明朝" w:hint="eastAsia"/>
          <w:szCs w:val="24"/>
        </w:rPr>
        <w:t xml:space="preserve">　</w:t>
      </w:r>
      <w:r w:rsidR="00C65CC5">
        <w:rPr>
          <w:rFonts w:hAnsi="ＭＳ 明朝" w:hint="eastAsia"/>
          <w:szCs w:val="24"/>
        </w:rPr>
        <w:t>標語</w:t>
      </w:r>
      <w:r w:rsidR="00C65CC5" w:rsidRPr="00830674">
        <w:rPr>
          <w:rFonts w:hAnsi="ＭＳ 明朝" w:hint="eastAsia"/>
          <w:szCs w:val="24"/>
        </w:rPr>
        <w:t>応募票</w:t>
      </w:r>
    </w:p>
    <w:p w14:paraId="3391182C" w14:textId="77777777" w:rsidR="00384D31" w:rsidRDefault="00384D31" w:rsidP="00384D31">
      <w:pPr>
        <w:jc w:val="right"/>
      </w:pPr>
      <w:r>
        <w:rPr>
          <w:rFonts w:hint="eastAsia"/>
        </w:rPr>
        <w:t>一次締切【2023年9月19日(火)】　夏休み期間の制作を想定</w:t>
      </w:r>
    </w:p>
    <w:p w14:paraId="605918BD" w14:textId="77777777" w:rsidR="00384D31" w:rsidRDefault="00384D31" w:rsidP="00384D31">
      <w:pPr>
        <w:ind w:leftChars="50" w:left="110" w:firstLineChars="349" w:firstLine="764"/>
        <w:jc w:val="right"/>
      </w:pPr>
      <w:r>
        <w:rPr>
          <w:rFonts w:hint="eastAsia"/>
        </w:rPr>
        <w:t>二次締切【2024年2月19日(月)】　冬休み期間の制作を想定</w:t>
      </w:r>
    </w:p>
    <w:p w14:paraId="0CF6477C" w14:textId="77777777" w:rsidR="001323A7" w:rsidRPr="00384D31" w:rsidRDefault="001323A7" w:rsidP="001323A7">
      <w:pPr>
        <w:jc w:val="left"/>
      </w:pPr>
    </w:p>
    <w:p w14:paraId="03214D96" w14:textId="6744A2FC" w:rsidR="00C65CC5" w:rsidRPr="003F537E" w:rsidRDefault="00C65CC5" w:rsidP="00C65CC5">
      <w:pPr>
        <w:jc w:val="center"/>
        <w:rPr>
          <w:rFonts w:asciiTheme="majorEastAsia" w:eastAsiaTheme="majorEastAsia" w:hAnsiTheme="majorEastAsia"/>
          <w:b/>
          <w:bCs/>
          <w:sz w:val="32"/>
          <w:szCs w:val="28"/>
        </w:rPr>
      </w:pP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連合栃木</w:t>
      </w:r>
      <w:r>
        <w:rPr>
          <w:rFonts w:asciiTheme="majorEastAsia" w:eastAsiaTheme="majorEastAsia" w:hAnsiTheme="majorEastAsia" w:hint="eastAsia"/>
          <w:b/>
          <w:bCs/>
          <w:sz w:val="32"/>
          <w:szCs w:val="28"/>
        </w:rPr>
        <w:t>「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環境</w:t>
      </w:r>
      <w:r>
        <w:rPr>
          <w:rFonts w:asciiTheme="majorEastAsia" w:eastAsiaTheme="majorEastAsia" w:hAnsiTheme="majorEastAsia" w:hint="eastAsia"/>
          <w:b/>
          <w:bCs/>
          <w:sz w:val="32"/>
          <w:szCs w:val="28"/>
        </w:rPr>
        <w:t>標語」</w:t>
      </w:r>
      <w:r w:rsidRPr="003F537E">
        <w:rPr>
          <w:rFonts w:asciiTheme="majorEastAsia" w:eastAsiaTheme="majorEastAsia" w:hAnsiTheme="majorEastAsia" w:hint="eastAsia"/>
          <w:b/>
          <w:bCs/>
          <w:sz w:val="32"/>
          <w:szCs w:val="28"/>
        </w:rPr>
        <w:t>応募票</w:t>
      </w:r>
    </w:p>
    <w:tbl>
      <w:tblPr>
        <w:tblStyle w:val="1"/>
        <w:tblW w:w="9870" w:type="dxa"/>
        <w:jc w:val="center"/>
        <w:tblLook w:val="04A0" w:firstRow="1" w:lastRow="0" w:firstColumn="1" w:lastColumn="0" w:noHBand="0" w:noVBand="1"/>
      </w:tblPr>
      <w:tblGrid>
        <w:gridCol w:w="2623"/>
        <w:gridCol w:w="7247"/>
      </w:tblGrid>
      <w:tr w:rsidR="00C65CC5" w:rsidRPr="003F537E" w14:paraId="07854712" w14:textId="77777777" w:rsidTr="001323A7">
        <w:trPr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59C2F6FB" w14:textId="77777777" w:rsidR="00C65CC5" w:rsidRPr="00014B06" w:rsidRDefault="00C65CC5" w:rsidP="007A7BD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2789D1F4" w14:textId="77777777" w:rsidR="00C65CC5" w:rsidRPr="00014B06" w:rsidRDefault="00C65CC5" w:rsidP="007A7BD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作成者氏名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6D483E27" w14:textId="77777777" w:rsidR="00C65CC5" w:rsidRPr="003F537E" w:rsidRDefault="00C65CC5" w:rsidP="007A7BD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65CC5" w:rsidRPr="003F537E" w14:paraId="4328EF80" w14:textId="77777777" w:rsidTr="001323A7">
        <w:trPr>
          <w:jc w:val="center"/>
        </w:trPr>
        <w:tc>
          <w:tcPr>
            <w:tcW w:w="2623" w:type="dxa"/>
            <w:shd w:val="clear" w:color="auto" w:fill="D9D9D9" w:themeFill="background1" w:themeFillShade="D9"/>
          </w:tcPr>
          <w:p w14:paraId="1F043C68" w14:textId="77777777" w:rsidR="00C65CC5" w:rsidRPr="00014B06" w:rsidRDefault="00C65CC5" w:rsidP="007A7BD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作成者が</w:t>
            </w:r>
            <w:r w:rsidRPr="00014B06"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  <w:t>学生の場合</w:t>
            </w:r>
          </w:p>
          <w:p w14:paraId="008E2479" w14:textId="77777777" w:rsidR="00C65CC5" w:rsidRPr="00014B06" w:rsidRDefault="00C65CC5" w:rsidP="007A7BD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学校名・学年</w:t>
            </w:r>
          </w:p>
        </w:tc>
        <w:tc>
          <w:tcPr>
            <w:tcW w:w="7247" w:type="dxa"/>
            <w:shd w:val="clear" w:color="auto" w:fill="FFFFFF" w:themeFill="background1"/>
            <w:vAlign w:val="center"/>
          </w:tcPr>
          <w:p w14:paraId="6819DC65" w14:textId="77777777" w:rsidR="00C65CC5" w:rsidRPr="003F537E" w:rsidRDefault="00C65CC5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tr w:rsidR="00C65CC5" w:rsidRPr="003F537E" w14:paraId="04750DF1" w14:textId="77777777" w:rsidTr="001323A7">
        <w:trPr>
          <w:jc w:val="center"/>
        </w:trPr>
        <w:tc>
          <w:tcPr>
            <w:tcW w:w="26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CBBE068" w14:textId="77777777" w:rsidR="00C65CC5" w:rsidRPr="00014B06" w:rsidRDefault="00C65CC5" w:rsidP="007A7BD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ふりがな</w:t>
            </w:r>
          </w:p>
          <w:p w14:paraId="7E9CDC5B" w14:textId="77777777" w:rsidR="00C65CC5" w:rsidRPr="00014B06" w:rsidRDefault="00C65CC5" w:rsidP="007A7BDD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組合員氏名</w:t>
            </w:r>
          </w:p>
        </w:tc>
        <w:tc>
          <w:tcPr>
            <w:tcW w:w="724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A22512" w14:textId="7EFCBC70" w:rsidR="00C65CC5" w:rsidRPr="003F537E" w:rsidRDefault="00C65CC5" w:rsidP="00014B06">
            <w:pPr>
              <w:spacing w:line="360" w:lineRule="auto"/>
              <w:ind w:right="1095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62F" w:rsidRPr="003F537E" w14:paraId="76F940A0" w14:textId="77777777" w:rsidTr="001323A7">
        <w:trPr>
          <w:trHeight w:val="308"/>
          <w:jc w:val="center"/>
        </w:trPr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40D063D" w14:textId="12F523BE" w:rsidR="00014B06" w:rsidRPr="00CB1B08" w:rsidRDefault="00014B06" w:rsidP="001323A7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  <w:bookmarkStart w:id="0" w:name="_Hlk44601478"/>
          </w:p>
        </w:tc>
        <w:tc>
          <w:tcPr>
            <w:tcW w:w="7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02B50E7B" w14:textId="0FA1BA8A" w:rsidR="00014B06" w:rsidRPr="00CB1B08" w:rsidRDefault="00014B06" w:rsidP="007A7BDD">
            <w:pPr>
              <w:spacing w:line="360" w:lineRule="auto"/>
              <w:rPr>
                <w:rFonts w:asciiTheme="minorEastAsia" w:hAnsiTheme="minorEastAsia"/>
                <w:szCs w:val="24"/>
              </w:rPr>
            </w:pPr>
          </w:p>
        </w:tc>
      </w:tr>
      <w:bookmarkEnd w:id="0"/>
      <w:tr w:rsidR="0054062F" w:rsidRPr="003F537E" w14:paraId="3CCD3062" w14:textId="77777777" w:rsidTr="00CB1B08">
        <w:trPr>
          <w:jc w:val="center"/>
        </w:trPr>
        <w:tc>
          <w:tcPr>
            <w:tcW w:w="987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B7BF0AE" w14:textId="7F188EB5" w:rsidR="0054062F" w:rsidRPr="0054062F" w:rsidRDefault="0054062F" w:rsidP="007A7BDD">
            <w:pPr>
              <w:spacing w:line="360" w:lineRule="auto"/>
              <w:rPr>
                <w:rFonts w:asciiTheme="minorEastAsia" w:hAnsiTheme="minorEastAsia"/>
                <w:sz w:val="24"/>
                <w:szCs w:val="40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40"/>
              </w:rPr>
              <w:t>標語作品：1</w:t>
            </w:r>
            <w:r>
              <w:rPr>
                <w:rFonts w:asciiTheme="minorEastAsia" w:hAnsiTheme="minorEastAsia" w:hint="eastAsia"/>
                <w:sz w:val="24"/>
                <w:szCs w:val="40"/>
              </w:rPr>
              <w:t xml:space="preserve">　　</w:t>
            </w:r>
            <w:r w:rsidR="00014B06">
              <w:rPr>
                <w:rFonts w:asciiTheme="minorEastAsia" w:hAnsiTheme="minorEastAsia" w:hint="eastAsia"/>
                <w:sz w:val="24"/>
                <w:szCs w:val="40"/>
              </w:rPr>
              <w:t xml:space="preserve">　</w:t>
            </w:r>
            <w:r w:rsidRPr="0054062F">
              <w:rPr>
                <w:rFonts w:asciiTheme="minorEastAsia" w:hAnsiTheme="minorEastAsia" w:hint="eastAsia"/>
                <w:szCs w:val="32"/>
              </w:rPr>
              <w:t>※</w:t>
            </w:r>
            <w:r>
              <w:rPr>
                <w:rFonts w:asciiTheme="minorEastAsia" w:hAnsiTheme="minorEastAsia" w:hint="eastAsia"/>
                <w:szCs w:val="32"/>
              </w:rPr>
              <w:t>文字の間にスペースを設ける</w:t>
            </w:r>
            <w:r w:rsidRPr="0054062F">
              <w:rPr>
                <w:rFonts w:asciiTheme="minorEastAsia" w:hAnsiTheme="minorEastAsia" w:hint="eastAsia"/>
                <w:szCs w:val="32"/>
              </w:rPr>
              <w:t>場合</w:t>
            </w:r>
            <w:r>
              <w:rPr>
                <w:rFonts w:asciiTheme="minorEastAsia" w:hAnsiTheme="minorEastAsia" w:hint="eastAsia"/>
                <w:szCs w:val="32"/>
              </w:rPr>
              <w:t>、また</w:t>
            </w:r>
            <w:r w:rsidRPr="0054062F">
              <w:rPr>
                <w:rFonts w:asciiTheme="minorEastAsia" w:hAnsiTheme="minorEastAsia" w:hint="eastAsia"/>
                <w:szCs w:val="32"/>
              </w:rPr>
              <w:t>句読点</w:t>
            </w:r>
            <w:r>
              <w:rPr>
                <w:rFonts w:asciiTheme="minorEastAsia" w:hAnsiTheme="minorEastAsia" w:hint="eastAsia"/>
                <w:szCs w:val="32"/>
              </w:rPr>
              <w:t>が</w:t>
            </w:r>
            <w:r w:rsidRPr="0054062F">
              <w:rPr>
                <w:rFonts w:asciiTheme="minorEastAsia" w:hAnsiTheme="minorEastAsia" w:hint="eastAsia"/>
                <w:szCs w:val="32"/>
              </w:rPr>
              <w:t>ある場合</w:t>
            </w:r>
            <w:r>
              <w:rPr>
                <w:rFonts w:asciiTheme="minorEastAsia" w:hAnsiTheme="minorEastAsia" w:hint="eastAsia"/>
                <w:szCs w:val="32"/>
              </w:rPr>
              <w:t>、</w:t>
            </w:r>
            <w:r w:rsidRPr="0054062F">
              <w:rPr>
                <w:rFonts w:asciiTheme="minorEastAsia" w:hAnsiTheme="minorEastAsia" w:hint="eastAsia"/>
                <w:szCs w:val="32"/>
              </w:rPr>
              <w:t>明確に記載して</w:t>
            </w:r>
            <w:r>
              <w:rPr>
                <w:rFonts w:asciiTheme="minorEastAsia" w:hAnsiTheme="minorEastAsia" w:hint="eastAsia"/>
                <w:szCs w:val="32"/>
              </w:rPr>
              <w:t>下さい</w:t>
            </w:r>
            <w:r w:rsidRPr="0054062F">
              <w:rPr>
                <w:rFonts w:asciiTheme="minorEastAsia" w:hAnsiTheme="minorEastAsia" w:hint="eastAsia"/>
                <w:szCs w:val="32"/>
              </w:rPr>
              <w:t>。</w:t>
            </w:r>
          </w:p>
        </w:tc>
      </w:tr>
      <w:tr w:rsidR="0054062F" w:rsidRPr="003F537E" w14:paraId="1BF292DE" w14:textId="77777777" w:rsidTr="001323A7">
        <w:trPr>
          <w:trHeight w:val="672"/>
          <w:jc w:val="center"/>
        </w:trPr>
        <w:tc>
          <w:tcPr>
            <w:tcW w:w="9870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F611F18" w14:textId="77777777" w:rsidR="0054062F" w:rsidRDefault="0054062F" w:rsidP="007A7BDD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54062F" w:rsidRPr="003F537E" w14:paraId="54268A37" w14:textId="77777777" w:rsidTr="001323A7">
        <w:trPr>
          <w:trHeight w:val="715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CEA50B2" w14:textId="77777777" w:rsidR="0054062F" w:rsidRPr="00CB1B08" w:rsidRDefault="0054062F" w:rsidP="007A7BDD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54062F" w:rsidRPr="003F537E" w14:paraId="1FA32D1A" w14:textId="77777777" w:rsidTr="001323A7">
        <w:trPr>
          <w:trHeight w:val="717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7FD16882" w14:textId="77777777" w:rsidR="0054062F" w:rsidRPr="00014B06" w:rsidRDefault="0054062F" w:rsidP="007A7BDD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54062F" w:rsidRPr="003F537E" w14:paraId="56F00EFF" w14:textId="77777777" w:rsidTr="0054062F">
        <w:trPr>
          <w:jc w:val="center"/>
        </w:trPr>
        <w:tc>
          <w:tcPr>
            <w:tcW w:w="9870" w:type="dxa"/>
            <w:gridSpan w:val="2"/>
            <w:shd w:val="clear" w:color="auto" w:fill="D9D9D9" w:themeFill="background1" w:themeFillShade="D9"/>
          </w:tcPr>
          <w:p w14:paraId="6E87485D" w14:textId="451E9A58" w:rsidR="0054062F" w:rsidRDefault="0054062F" w:rsidP="0054062F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40"/>
              </w:rPr>
              <w:t>標語作品：2</w:t>
            </w:r>
            <w:r>
              <w:rPr>
                <w:rFonts w:asciiTheme="minorEastAsia" w:hAnsiTheme="minorEastAsia" w:hint="eastAsia"/>
                <w:sz w:val="24"/>
                <w:szCs w:val="40"/>
              </w:rPr>
              <w:t xml:space="preserve">　　　</w:t>
            </w:r>
            <w:r w:rsidRPr="0054062F">
              <w:rPr>
                <w:rFonts w:asciiTheme="minorEastAsia" w:hAnsiTheme="minorEastAsia" w:hint="eastAsia"/>
                <w:szCs w:val="32"/>
              </w:rPr>
              <w:t>※</w:t>
            </w:r>
            <w:r>
              <w:rPr>
                <w:rFonts w:asciiTheme="minorEastAsia" w:hAnsiTheme="minorEastAsia" w:hint="eastAsia"/>
                <w:szCs w:val="32"/>
              </w:rPr>
              <w:t>文字の間にスペースを設ける</w:t>
            </w:r>
            <w:r w:rsidRPr="0054062F">
              <w:rPr>
                <w:rFonts w:asciiTheme="minorEastAsia" w:hAnsiTheme="minorEastAsia" w:hint="eastAsia"/>
                <w:szCs w:val="32"/>
              </w:rPr>
              <w:t>場合</w:t>
            </w:r>
            <w:r>
              <w:rPr>
                <w:rFonts w:asciiTheme="minorEastAsia" w:hAnsiTheme="minorEastAsia" w:hint="eastAsia"/>
                <w:szCs w:val="32"/>
              </w:rPr>
              <w:t>、また</w:t>
            </w:r>
            <w:r w:rsidRPr="0054062F">
              <w:rPr>
                <w:rFonts w:asciiTheme="minorEastAsia" w:hAnsiTheme="minorEastAsia" w:hint="eastAsia"/>
                <w:szCs w:val="32"/>
              </w:rPr>
              <w:t>句読点</w:t>
            </w:r>
            <w:r>
              <w:rPr>
                <w:rFonts w:asciiTheme="minorEastAsia" w:hAnsiTheme="minorEastAsia" w:hint="eastAsia"/>
                <w:szCs w:val="32"/>
              </w:rPr>
              <w:t>が</w:t>
            </w:r>
            <w:r w:rsidRPr="0054062F">
              <w:rPr>
                <w:rFonts w:asciiTheme="minorEastAsia" w:hAnsiTheme="minorEastAsia" w:hint="eastAsia"/>
                <w:szCs w:val="32"/>
              </w:rPr>
              <w:t>ある場合</w:t>
            </w:r>
            <w:r>
              <w:rPr>
                <w:rFonts w:asciiTheme="minorEastAsia" w:hAnsiTheme="minorEastAsia" w:hint="eastAsia"/>
                <w:szCs w:val="32"/>
              </w:rPr>
              <w:t>、</w:t>
            </w:r>
            <w:r w:rsidRPr="0054062F">
              <w:rPr>
                <w:rFonts w:asciiTheme="minorEastAsia" w:hAnsiTheme="minorEastAsia" w:hint="eastAsia"/>
                <w:szCs w:val="32"/>
              </w:rPr>
              <w:t>明確に記載して</w:t>
            </w:r>
            <w:r>
              <w:rPr>
                <w:rFonts w:asciiTheme="minorEastAsia" w:hAnsiTheme="minorEastAsia" w:hint="eastAsia"/>
                <w:szCs w:val="32"/>
              </w:rPr>
              <w:t>下さい</w:t>
            </w:r>
            <w:r w:rsidRPr="0054062F">
              <w:rPr>
                <w:rFonts w:asciiTheme="minorEastAsia" w:hAnsiTheme="minorEastAsia" w:hint="eastAsia"/>
                <w:szCs w:val="32"/>
              </w:rPr>
              <w:t>。</w:t>
            </w:r>
          </w:p>
        </w:tc>
      </w:tr>
      <w:tr w:rsidR="0054062F" w:rsidRPr="003F537E" w14:paraId="43BB1DB8" w14:textId="77777777" w:rsidTr="001323A7">
        <w:trPr>
          <w:trHeight w:val="691"/>
          <w:jc w:val="center"/>
        </w:trPr>
        <w:tc>
          <w:tcPr>
            <w:tcW w:w="9870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FBD1427" w14:textId="77777777" w:rsidR="0054062F" w:rsidRDefault="0054062F" w:rsidP="0054062F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54062F" w:rsidRPr="003F537E" w14:paraId="0787DE52" w14:textId="77777777" w:rsidTr="001323A7">
        <w:trPr>
          <w:trHeight w:val="734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9DDA821" w14:textId="77777777" w:rsidR="0054062F" w:rsidRDefault="0054062F" w:rsidP="0054062F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54062F" w:rsidRPr="003F537E" w14:paraId="70A75E6B" w14:textId="77777777" w:rsidTr="001323A7">
        <w:trPr>
          <w:trHeight w:val="721"/>
          <w:jc w:val="center"/>
        </w:trPr>
        <w:tc>
          <w:tcPr>
            <w:tcW w:w="9870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45087618" w14:textId="77777777" w:rsidR="0054062F" w:rsidRDefault="0054062F" w:rsidP="0054062F">
            <w:pPr>
              <w:spacing w:line="360" w:lineRule="auto"/>
              <w:rPr>
                <w:rFonts w:asciiTheme="minorEastAsia" w:hAnsiTheme="minorEastAsia"/>
                <w:szCs w:val="32"/>
              </w:rPr>
            </w:pPr>
          </w:p>
        </w:tc>
      </w:tr>
      <w:tr w:rsidR="0054062F" w:rsidRPr="003F537E" w14:paraId="703FDA73" w14:textId="77777777" w:rsidTr="001323A7">
        <w:trPr>
          <w:jc w:val="center"/>
        </w:trPr>
        <w:tc>
          <w:tcPr>
            <w:tcW w:w="262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E004A0" w14:textId="77777777" w:rsidR="0054062F" w:rsidRPr="00014B06" w:rsidRDefault="0054062F" w:rsidP="0054062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構成組織名・組合名</w:t>
            </w:r>
          </w:p>
        </w:tc>
        <w:tc>
          <w:tcPr>
            <w:tcW w:w="7247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71E4B69" w14:textId="77777777" w:rsidR="0054062F" w:rsidRPr="003F537E" w:rsidRDefault="0054062F" w:rsidP="0054062F">
            <w:pPr>
              <w:spacing w:line="48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4062F" w:rsidRPr="003F537E" w14:paraId="15933781" w14:textId="77777777" w:rsidTr="001323A7">
        <w:trPr>
          <w:jc w:val="center"/>
        </w:trPr>
        <w:tc>
          <w:tcPr>
            <w:tcW w:w="2623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66843" w14:textId="4FDED2C9" w:rsidR="0054062F" w:rsidRPr="00014B06" w:rsidRDefault="0054062F" w:rsidP="0054062F">
            <w:pPr>
              <w:spacing w:line="480" w:lineRule="auto"/>
              <w:jc w:val="center"/>
              <w:rPr>
                <w:rFonts w:asciiTheme="majorEastAsia" w:eastAsiaTheme="majorEastAsia" w:hAnsiTheme="majorEastAsia"/>
                <w:b/>
                <w:bCs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連絡先・担当者</w:t>
            </w:r>
          </w:p>
        </w:tc>
        <w:tc>
          <w:tcPr>
            <w:tcW w:w="7247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9A96AD" w14:textId="33B346B3" w:rsidR="0054062F" w:rsidRPr="003F537E" w:rsidRDefault="0054062F" w:rsidP="0054062F">
            <w:pPr>
              <w:spacing w:line="480" w:lineRule="auto"/>
              <w:ind w:right="219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32"/>
              </w:rPr>
              <w:t>電話番号：</w:t>
            </w:r>
            <w:r>
              <w:rPr>
                <w:rFonts w:asciiTheme="minorEastAsia" w:hAnsiTheme="minorEastAsia" w:hint="eastAsia"/>
                <w:sz w:val="24"/>
                <w:szCs w:val="32"/>
              </w:rPr>
              <w:t xml:space="preserve">　　　　　　　　　　　　　　　</w:t>
            </w:r>
            <w:r w:rsidRPr="00014B06">
              <w:rPr>
                <w:rFonts w:asciiTheme="majorEastAsia" w:eastAsiaTheme="majorEastAsia" w:hAnsiTheme="majorEastAsia" w:hint="eastAsia"/>
                <w:b/>
                <w:bCs/>
                <w:sz w:val="24"/>
                <w:szCs w:val="24"/>
              </w:rPr>
              <w:t>担当者：</w:t>
            </w:r>
          </w:p>
        </w:tc>
      </w:tr>
    </w:tbl>
    <w:p w14:paraId="441790B5" w14:textId="57175309" w:rsidR="00014B06" w:rsidRDefault="00014B06" w:rsidP="00014B06">
      <w:pPr>
        <w:rPr>
          <w:rFonts w:asciiTheme="majorEastAsia" w:eastAsiaTheme="majorEastAsia" w:hAnsiTheme="majorEastAsia"/>
          <w:b/>
          <w:bCs/>
        </w:rPr>
      </w:pPr>
    </w:p>
    <w:p w14:paraId="2A024187" w14:textId="01BCD3D7" w:rsidR="00C65CC5" w:rsidRPr="00C65CC5" w:rsidRDefault="00C65CC5" w:rsidP="00C65CC5">
      <w:pPr>
        <w:jc w:val="center"/>
        <w:rPr>
          <w:rFonts w:asciiTheme="majorEastAsia" w:eastAsiaTheme="majorEastAsia" w:hAnsiTheme="majorEastAsia"/>
          <w:b/>
          <w:bCs/>
        </w:rPr>
      </w:pPr>
      <w:r w:rsidRPr="00D05E4B">
        <w:rPr>
          <w:rFonts w:asciiTheme="majorEastAsia" w:eastAsiaTheme="majorEastAsia" w:hAnsiTheme="majorEastAsia" w:hint="eastAsia"/>
          <w:b/>
          <w:bCs/>
        </w:rPr>
        <w:t>※応募は各構成組織で取りまとめ、連合栃木へ提出願います。</w:t>
      </w:r>
    </w:p>
    <w:sectPr w:rsidR="00C65CC5" w:rsidRPr="00C65CC5" w:rsidSect="001323A7">
      <w:pgSz w:w="11906" w:h="16838" w:code="9"/>
      <w:pgMar w:top="1304" w:right="1134" w:bottom="1134" w:left="1134" w:header="680" w:footer="680" w:gutter="0"/>
      <w:cols w:space="425"/>
      <w:docGrid w:type="linesAndChars" w:linePitch="34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FF153" w14:textId="77777777" w:rsidR="00162486" w:rsidRDefault="00162486" w:rsidP="002A3A0C">
      <w:r>
        <w:separator/>
      </w:r>
    </w:p>
  </w:endnote>
  <w:endnote w:type="continuationSeparator" w:id="0">
    <w:p w14:paraId="0D1E3105" w14:textId="77777777" w:rsidR="00162486" w:rsidRDefault="00162486" w:rsidP="002A3A0C">
      <w:r>
        <w:continuationSeparator/>
      </w:r>
    </w:p>
  </w:endnote>
  <w:endnote w:type="continuationNotice" w:id="1">
    <w:p w14:paraId="14E583CD" w14:textId="77777777" w:rsidR="00162486" w:rsidRDefault="001624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A47D8" w14:textId="77777777" w:rsidR="00162486" w:rsidRDefault="00162486" w:rsidP="002A3A0C">
      <w:r>
        <w:rPr>
          <w:rFonts w:hint="eastAsia"/>
        </w:rPr>
        <w:separator/>
      </w:r>
    </w:p>
  </w:footnote>
  <w:footnote w:type="continuationSeparator" w:id="0">
    <w:p w14:paraId="1EE60B12" w14:textId="77777777" w:rsidR="00162486" w:rsidRDefault="00162486" w:rsidP="002A3A0C">
      <w:r>
        <w:continuationSeparator/>
      </w:r>
    </w:p>
  </w:footnote>
  <w:footnote w:type="continuationNotice" w:id="1">
    <w:p w14:paraId="073C33FB" w14:textId="77777777" w:rsidR="00162486" w:rsidRDefault="001624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453F0"/>
    <w:multiLevelType w:val="hybridMultilevel"/>
    <w:tmpl w:val="7CCAD9B8"/>
    <w:lvl w:ilvl="0" w:tplc="8D98666A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2801FA"/>
    <w:multiLevelType w:val="hybridMultilevel"/>
    <w:tmpl w:val="A90A72B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691A9EA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63D376F"/>
    <w:multiLevelType w:val="hybridMultilevel"/>
    <w:tmpl w:val="C9CC0C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A4A0FF6"/>
    <w:multiLevelType w:val="hybridMultilevel"/>
    <w:tmpl w:val="6EE6DEB6"/>
    <w:lvl w:ilvl="0" w:tplc="5CB4DBD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C13563"/>
    <w:multiLevelType w:val="hybridMultilevel"/>
    <w:tmpl w:val="B3CE5D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09602BC"/>
    <w:multiLevelType w:val="hybridMultilevel"/>
    <w:tmpl w:val="30081124"/>
    <w:lvl w:ilvl="0" w:tplc="0504E3A8">
      <w:numFmt w:val="bullet"/>
      <w:lvlText w:val="▼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603D07"/>
    <w:multiLevelType w:val="hybridMultilevel"/>
    <w:tmpl w:val="DD8CF2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34A1DE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8EF3062"/>
    <w:multiLevelType w:val="hybridMultilevel"/>
    <w:tmpl w:val="DB3C1F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58232492">
    <w:abstractNumId w:val="3"/>
  </w:num>
  <w:num w:numId="2" w16cid:durableId="1203638356">
    <w:abstractNumId w:val="5"/>
  </w:num>
  <w:num w:numId="3" w16cid:durableId="1856192485">
    <w:abstractNumId w:val="0"/>
  </w:num>
  <w:num w:numId="4" w16cid:durableId="1946690169">
    <w:abstractNumId w:val="1"/>
  </w:num>
  <w:num w:numId="5" w16cid:durableId="119154142">
    <w:abstractNumId w:val="6"/>
  </w:num>
  <w:num w:numId="6" w16cid:durableId="759568099">
    <w:abstractNumId w:val="4"/>
  </w:num>
  <w:num w:numId="7" w16cid:durableId="1853495107">
    <w:abstractNumId w:val="2"/>
  </w:num>
  <w:num w:numId="8" w16cid:durableId="11354837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attachedTemplate r:id="rId1"/>
  <w:defaultTabStop w:val="840"/>
  <w:drawingGridHorizontalSpacing w:val="21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28E"/>
    <w:rsid w:val="00014B06"/>
    <w:rsid w:val="000315CE"/>
    <w:rsid w:val="00060E0E"/>
    <w:rsid w:val="00080B6D"/>
    <w:rsid w:val="000D4F67"/>
    <w:rsid w:val="000D6E6F"/>
    <w:rsid w:val="000E1937"/>
    <w:rsid w:val="001323A7"/>
    <w:rsid w:val="00162486"/>
    <w:rsid w:val="001945E8"/>
    <w:rsid w:val="001D688C"/>
    <w:rsid w:val="00241991"/>
    <w:rsid w:val="00243688"/>
    <w:rsid w:val="00256B6D"/>
    <w:rsid w:val="0026554E"/>
    <w:rsid w:val="002A3A0C"/>
    <w:rsid w:val="002B137C"/>
    <w:rsid w:val="002E132A"/>
    <w:rsid w:val="002F2949"/>
    <w:rsid w:val="00330A95"/>
    <w:rsid w:val="00360E35"/>
    <w:rsid w:val="00384D31"/>
    <w:rsid w:val="003D0150"/>
    <w:rsid w:val="003D097F"/>
    <w:rsid w:val="003D562E"/>
    <w:rsid w:val="003E32E5"/>
    <w:rsid w:val="003E4FDD"/>
    <w:rsid w:val="003F537E"/>
    <w:rsid w:val="003F66B8"/>
    <w:rsid w:val="0041068B"/>
    <w:rsid w:val="00464BB1"/>
    <w:rsid w:val="004B0AC4"/>
    <w:rsid w:val="0051703C"/>
    <w:rsid w:val="0054062F"/>
    <w:rsid w:val="0054228E"/>
    <w:rsid w:val="00551D86"/>
    <w:rsid w:val="00580039"/>
    <w:rsid w:val="005A0A91"/>
    <w:rsid w:val="00637D85"/>
    <w:rsid w:val="006760A4"/>
    <w:rsid w:val="006C723F"/>
    <w:rsid w:val="006E1DE3"/>
    <w:rsid w:val="00773FD1"/>
    <w:rsid w:val="007C23D9"/>
    <w:rsid w:val="00830674"/>
    <w:rsid w:val="008A1499"/>
    <w:rsid w:val="0094082B"/>
    <w:rsid w:val="009604EE"/>
    <w:rsid w:val="00964CE9"/>
    <w:rsid w:val="009B63F7"/>
    <w:rsid w:val="00AC1073"/>
    <w:rsid w:val="00AE4A61"/>
    <w:rsid w:val="00BA327E"/>
    <w:rsid w:val="00BC2909"/>
    <w:rsid w:val="00BE382F"/>
    <w:rsid w:val="00BE42D9"/>
    <w:rsid w:val="00C169BC"/>
    <w:rsid w:val="00C20DB8"/>
    <w:rsid w:val="00C23948"/>
    <w:rsid w:val="00C65CC5"/>
    <w:rsid w:val="00CB1B08"/>
    <w:rsid w:val="00CC7131"/>
    <w:rsid w:val="00CE11DD"/>
    <w:rsid w:val="00CF23E7"/>
    <w:rsid w:val="00D05E4B"/>
    <w:rsid w:val="00D674D9"/>
    <w:rsid w:val="00E16F78"/>
    <w:rsid w:val="00E43E67"/>
    <w:rsid w:val="00EA1076"/>
    <w:rsid w:val="00F23C32"/>
    <w:rsid w:val="00F752EE"/>
    <w:rsid w:val="00FD4945"/>
    <w:rsid w:val="00FE601C"/>
    <w:rsid w:val="00FF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E02EA"/>
  <w15:chartTrackingRefBased/>
  <w15:docId w15:val="{2A54DB09-B7B1-45FC-A2FD-F9039DF8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3A0C"/>
  </w:style>
  <w:style w:type="paragraph" w:styleId="a5">
    <w:name w:val="footer"/>
    <w:basedOn w:val="a"/>
    <w:link w:val="a6"/>
    <w:uiPriority w:val="99"/>
    <w:unhideWhenUsed/>
    <w:rsid w:val="002A3A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3A0C"/>
  </w:style>
  <w:style w:type="paragraph" w:styleId="a7">
    <w:name w:val="Date"/>
    <w:basedOn w:val="a"/>
    <w:next w:val="a"/>
    <w:link w:val="a8"/>
    <w:uiPriority w:val="99"/>
    <w:semiHidden/>
    <w:unhideWhenUsed/>
    <w:rsid w:val="00EA1076"/>
  </w:style>
  <w:style w:type="character" w:customStyle="1" w:styleId="a8">
    <w:name w:val="日付 (文字)"/>
    <w:basedOn w:val="a0"/>
    <w:link w:val="a7"/>
    <w:uiPriority w:val="99"/>
    <w:semiHidden/>
    <w:rsid w:val="00EA1076"/>
  </w:style>
  <w:style w:type="paragraph" w:styleId="a9">
    <w:name w:val="Closing"/>
    <w:basedOn w:val="a"/>
    <w:link w:val="aa"/>
    <w:uiPriority w:val="99"/>
    <w:unhideWhenUsed/>
    <w:rsid w:val="002E132A"/>
    <w:pPr>
      <w:jc w:val="right"/>
    </w:pPr>
  </w:style>
  <w:style w:type="character" w:customStyle="1" w:styleId="aa">
    <w:name w:val="結語 (文字)"/>
    <w:basedOn w:val="a0"/>
    <w:link w:val="a9"/>
    <w:uiPriority w:val="99"/>
    <w:rsid w:val="002E132A"/>
  </w:style>
  <w:style w:type="paragraph" w:styleId="ab">
    <w:name w:val="List Paragraph"/>
    <w:basedOn w:val="a"/>
    <w:uiPriority w:val="34"/>
    <w:qFormat/>
    <w:rsid w:val="002E132A"/>
    <w:pPr>
      <w:ind w:leftChars="400" w:left="840"/>
    </w:pPr>
  </w:style>
  <w:style w:type="character" w:styleId="ac">
    <w:name w:val="Hyperlink"/>
    <w:basedOn w:val="a0"/>
    <w:uiPriority w:val="99"/>
    <w:unhideWhenUsed/>
    <w:rsid w:val="00E43E67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E43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0E1937"/>
    <w:pPr>
      <w:jc w:val="center"/>
    </w:pPr>
  </w:style>
  <w:style w:type="character" w:customStyle="1" w:styleId="af">
    <w:name w:val="記 (文字)"/>
    <w:basedOn w:val="a0"/>
    <w:link w:val="ae"/>
    <w:uiPriority w:val="99"/>
    <w:rsid w:val="000E1937"/>
  </w:style>
  <w:style w:type="table" w:customStyle="1" w:styleId="1">
    <w:name w:val="表 (格子)1"/>
    <w:basedOn w:val="a1"/>
    <w:next w:val="ad"/>
    <w:uiPriority w:val="39"/>
    <w:rsid w:val="003F537E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C20D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n4\Documents\Office%20&#12398;&#12459;&#12473;&#12479;&#12512;%20&#12486;&#12531;&#12503;&#12524;&#12540;&#12488;\10_Word&#12510;&#12473;&#1247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E1F7B7B63D0E94AB30F99C08E536CDC" ma:contentTypeVersion="14" ma:contentTypeDescription="新しいドキュメントを作成します。" ma:contentTypeScope="" ma:versionID="850e41c4a0d55352227ae979d36efefa">
  <xsd:schema xmlns:xsd="http://www.w3.org/2001/XMLSchema" xmlns:xs="http://www.w3.org/2001/XMLSchema" xmlns:p="http://schemas.microsoft.com/office/2006/metadata/properties" xmlns:ns2="977e5c66-18ba-4d88-bd84-52ab08cfcf07" xmlns:ns3="4d08f6de-3aa9-4b22-bf88-b67d07596782" targetNamespace="http://schemas.microsoft.com/office/2006/metadata/properties" ma:root="true" ma:fieldsID="0ae3d15dd685d6e3745212e4e8ccd8d1" ns2:_="" ns3:_="">
    <xsd:import namespace="977e5c66-18ba-4d88-bd84-52ab08cfcf07"/>
    <xsd:import namespace="4d08f6de-3aa9-4b22-bf88-b67d07596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e5c66-18ba-4d88-bd84-52ab08cfc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c06e9b54-4936-474a-894a-408eb96df3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8f6de-3aa9-4b22-bf88-b67d0759678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51a0a58-1790-4d99-b7b5-6e536b630868}" ma:internalName="TaxCatchAll" ma:showField="CatchAllData" ma:web="4d08f6de-3aa9-4b22-bf88-b67d07596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08f6de-3aa9-4b22-bf88-b67d07596782" xsi:nil="true"/>
    <lcf76f155ced4ddcb4097134ff3c332f xmlns="977e5c66-18ba-4d88-bd84-52ab08cfcf0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DBC80CD-EA62-4F4C-9839-4AC51F500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7e5c66-18ba-4d88-bd84-52ab08cfcf07"/>
    <ds:schemaRef ds:uri="4d08f6de-3aa9-4b22-bf88-b67d07596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386ECD-55E8-492B-9B26-074E415D32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A29C5E-B269-4125-BC49-8571B4B9CA64}">
  <ds:schemaRefs>
    <ds:schemaRef ds:uri="http://schemas.microsoft.com/office/2006/metadata/properties"/>
    <ds:schemaRef ds:uri="http://schemas.microsoft.com/office/infopath/2007/PartnerControls"/>
    <ds:schemaRef ds:uri="4d08f6de-3aa9-4b22-bf88-b67d07596782"/>
    <ds:schemaRef ds:uri="977e5c66-18ba-4d88-bd84-52ab08cfcf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10_Wordマスタ</Template>
  <TotalTime>253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 貴行＿usern4</dc:creator>
  <cp:keywords/>
  <dc:description/>
  <cp:lastModifiedBy>菅野 貴行</cp:lastModifiedBy>
  <cp:revision>31</cp:revision>
  <cp:lastPrinted>2021-06-28T05:35:00Z</cp:lastPrinted>
  <dcterms:created xsi:type="dcterms:W3CDTF">2020-07-02T05:51:00Z</dcterms:created>
  <dcterms:modified xsi:type="dcterms:W3CDTF">2023-06-06T05:41:00Z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0x010100AE1F7B7B63D0E94AB30F99C08E536CDC</vt:lpwstr>
  </property>
  <property fmtid="{D5CDD505-2E9C-101B-9397-08002B2CF9AE}" pid="3" name="MediaServiceImageTags">
    <vt:lpwstr/>
  </property>
</Properties>
</file>